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4F1C" w:rsidRPr="006257B7" w:rsidRDefault="008D4F1C" w:rsidP="008D4F1C">
      <w:pPr>
        <w:rPr>
          <w:b/>
          <w:sz w:val="32"/>
          <w:szCs w:val="32"/>
        </w:rPr>
      </w:pPr>
      <w:r w:rsidRPr="006257B7">
        <w:rPr>
          <w:rFonts w:ascii="Calibri" w:hAnsi="Calibri"/>
          <w:b/>
          <w:noProof/>
          <w:color w:val="1F497D"/>
          <w:sz w:val="32"/>
          <w:szCs w:val="32"/>
          <w:lang w:eastAsia="nl-NL"/>
        </w:rPr>
        <w:drawing>
          <wp:anchor distT="0" distB="0" distL="114300" distR="114300" simplePos="0" relativeHeight="251659264" behindDoc="1" locked="0" layoutInCell="1" allowOverlap="1" wp14:anchorId="52BDC84D" wp14:editId="55BA1CF8">
            <wp:simplePos x="0" y="0"/>
            <wp:positionH relativeFrom="margin">
              <wp:posOffset>4426585</wp:posOffset>
            </wp:positionH>
            <wp:positionV relativeFrom="paragraph">
              <wp:posOffset>-400050</wp:posOffset>
            </wp:positionV>
            <wp:extent cx="1790700" cy="390525"/>
            <wp:effectExtent l="0" t="0" r="0" b="9525"/>
            <wp:wrapTight wrapText="bothSides">
              <wp:wrapPolygon edited="0">
                <wp:start x="0" y="0"/>
                <wp:lineTo x="0" y="21073"/>
                <wp:lineTo x="21370" y="21073"/>
                <wp:lineTo x="21370" y="0"/>
                <wp:lineTo x="0" y="0"/>
              </wp:wrapPolygon>
            </wp:wrapTight>
            <wp:docPr id="1" name="Afbeelding 1" descr="oke-op-school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 descr="oke-op-school-logo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257B7">
        <w:rPr>
          <w:b/>
          <w:sz w:val="32"/>
          <w:szCs w:val="32"/>
        </w:rPr>
        <w:t>Aa</w:t>
      </w:r>
      <w:r>
        <w:rPr>
          <w:b/>
          <w:sz w:val="32"/>
          <w:szCs w:val="32"/>
        </w:rPr>
        <w:t>nmeldformulier Klassikale training</w:t>
      </w:r>
      <w:r w:rsidR="00B617A7">
        <w:rPr>
          <w:b/>
          <w:sz w:val="32"/>
          <w:szCs w:val="32"/>
        </w:rPr>
        <w:t xml:space="preserve"> Primair Onderwijs </w:t>
      </w:r>
    </w:p>
    <w:p w:rsidR="008D4F1C" w:rsidRDefault="008D4F1C" w:rsidP="008D4F1C">
      <w:pPr>
        <w:rPr>
          <w:b/>
          <w:color w:val="007889"/>
          <w:u w:val="single"/>
        </w:rPr>
      </w:pPr>
    </w:p>
    <w:p w:rsidR="00F601AC" w:rsidRPr="00F601AC" w:rsidRDefault="00F601AC" w:rsidP="008D4F1C">
      <w:pPr>
        <w:rPr>
          <w:color w:val="007889"/>
        </w:rPr>
      </w:pPr>
      <w:r w:rsidRPr="00F601AC">
        <w:rPr>
          <w:color w:val="007889"/>
        </w:rPr>
        <w:t>Graag dit formulier digitaal invullen</w:t>
      </w:r>
      <w:r>
        <w:rPr>
          <w:color w:val="007889"/>
        </w:rPr>
        <w:t>.</w:t>
      </w:r>
    </w:p>
    <w:sdt>
      <w:sdtPr>
        <w:rPr>
          <w:b/>
          <w:color w:val="007889"/>
        </w:rPr>
        <w:id w:val="619498989"/>
        <w:lock w:val="contentLocked"/>
        <w:placeholder>
          <w:docPart w:val="DefaultPlaceholder_1081868574"/>
        </w:placeholder>
        <w:group/>
      </w:sdtPr>
      <w:sdtEndPr>
        <w:rPr>
          <w:b w:val="0"/>
          <w:color w:val="auto"/>
        </w:rPr>
      </w:sdtEndPr>
      <w:sdtContent>
        <w:tbl>
          <w:tblPr>
            <w:tblStyle w:val="Tabelraster"/>
            <w:tblW w:w="0" w:type="auto"/>
            <w:tblLook w:val="04A0" w:firstRow="1" w:lastRow="0" w:firstColumn="1" w:lastColumn="0" w:noHBand="0" w:noVBand="1"/>
          </w:tblPr>
          <w:tblGrid>
            <w:gridCol w:w="9016"/>
          </w:tblGrid>
          <w:tr w:rsidR="008D4F1C" w:rsidTr="001B62DC">
            <w:tc>
              <w:tcPr>
                <w:tcW w:w="9016" w:type="dxa"/>
              </w:tcPr>
              <w:p w:rsidR="008D4F1C" w:rsidRPr="00FB4AC4" w:rsidRDefault="008D4F1C" w:rsidP="001B62DC">
                <w:pPr>
                  <w:rPr>
                    <w:b/>
                    <w:color w:val="007889"/>
                  </w:rPr>
                </w:pPr>
                <w:r w:rsidRPr="00FB4AC4">
                  <w:rPr>
                    <w:b/>
                    <w:color w:val="007889"/>
                  </w:rPr>
                  <w:t>Gegevens school</w:t>
                </w:r>
              </w:p>
              <w:p w:rsidR="00F601AC" w:rsidRDefault="008D4F1C" w:rsidP="001B62DC">
                <w:pPr>
                  <w:pStyle w:val="Geenafstand"/>
                </w:pPr>
                <w:r>
                  <w:t xml:space="preserve">Naam school                         : </w:t>
                </w:r>
                <w:sdt>
                  <w:sdtPr>
                    <w:id w:val="1827852994"/>
                    <w:placeholder>
                      <w:docPart w:val="DefaultPlaceholder_1081868574"/>
                    </w:placeholder>
                    <w:showingPlcHdr/>
                    <w:text/>
                  </w:sdtPr>
                  <w:sdtContent>
                    <w:r w:rsidR="00E637B1" w:rsidRPr="00D46709">
                      <w:rPr>
                        <w:rStyle w:val="Tekstvantijdelijkeaanduiding"/>
                      </w:rPr>
                      <w:t>Klik hier als u tekst wilt invoeren.</w:t>
                    </w:r>
                  </w:sdtContent>
                </w:sdt>
              </w:p>
              <w:p w:rsidR="008D4F1C" w:rsidRDefault="008D4F1C" w:rsidP="001B62DC">
                <w:pPr>
                  <w:pStyle w:val="Geenafstand"/>
                </w:pPr>
                <w:r>
                  <w:t>Intern begeleider</w:t>
                </w:r>
                <w:r>
                  <w:tab/>
                  <w:t xml:space="preserve">      : </w:t>
                </w:r>
                <w:sdt>
                  <w:sdtPr>
                    <w:id w:val="-284972058"/>
                    <w:placeholder>
                      <w:docPart w:val="DefaultPlaceholder_1081868574"/>
                    </w:placeholder>
                    <w:showingPlcHdr/>
                    <w:text/>
                  </w:sdtPr>
                  <w:sdtContent>
                    <w:r w:rsidR="00E637B1" w:rsidRPr="00D46709">
                      <w:rPr>
                        <w:rStyle w:val="Tekstvantijdelijkeaanduiding"/>
                      </w:rPr>
                      <w:t>Klik hier als u tekst wilt invoeren.</w:t>
                    </w:r>
                  </w:sdtContent>
                </w:sdt>
              </w:p>
              <w:p w:rsidR="008D4F1C" w:rsidRDefault="002D6435" w:rsidP="001B62DC">
                <w:pPr>
                  <w:pStyle w:val="Geenafstand"/>
                </w:pPr>
                <w:r>
                  <w:t xml:space="preserve">E-mail intern begeleider     </w:t>
                </w:r>
                <w:r w:rsidR="008D4F1C">
                  <w:t xml:space="preserve">: </w:t>
                </w:r>
                <w:sdt>
                  <w:sdtPr>
                    <w:id w:val="-27101978"/>
                    <w:placeholder>
                      <w:docPart w:val="DefaultPlaceholder_1081868574"/>
                    </w:placeholder>
                    <w:showingPlcHdr/>
                    <w:text/>
                  </w:sdtPr>
                  <w:sdtContent>
                    <w:r w:rsidR="00E637B1" w:rsidRPr="00D46709">
                      <w:rPr>
                        <w:rStyle w:val="Tekstvantijdelijkeaanduiding"/>
                      </w:rPr>
                      <w:t>Klik hier als u tekst wilt invoeren.</w:t>
                    </w:r>
                  </w:sdtContent>
                </w:sdt>
              </w:p>
              <w:p w:rsidR="008D4F1C" w:rsidRPr="007C096E" w:rsidRDefault="002D6435" w:rsidP="001B62DC">
                <w:pPr>
                  <w:pStyle w:val="Geenafstand"/>
                </w:pPr>
                <w:r>
                  <w:t>Leerkracht</w:t>
                </w:r>
                <w:bookmarkStart w:id="0" w:name="_GoBack"/>
                <w:bookmarkEnd w:id="0"/>
                <w:r>
                  <w:tab/>
                </w:r>
                <w:r>
                  <w:tab/>
                  <w:t xml:space="preserve">      </w:t>
                </w:r>
                <w:r w:rsidR="008D4F1C">
                  <w:t xml:space="preserve">: </w:t>
                </w:r>
                <w:sdt>
                  <w:sdtPr>
                    <w:id w:val="-447928716"/>
                    <w:placeholder>
                      <w:docPart w:val="DefaultPlaceholder_1081868574"/>
                    </w:placeholder>
                    <w:showingPlcHdr/>
                    <w:text/>
                  </w:sdtPr>
                  <w:sdtContent>
                    <w:r w:rsidR="00E637B1" w:rsidRPr="00D46709">
                      <w:rPr>
                        <w:rStyle w:val="Tekstvantijdelijkeaanduiding"/>
                      </w:rPr>
                      <w:t>Klik hier als u tekst wilt invoeren.</w:t>
                    </w:r>
                  </w:sdtContent>
                </w:sdt>
              </w:p>
              <w:p w:rsidR="008D4F1C" w:rsidRDefault="008D4F1C" w:rsidP="001B62DC">
                <w:r w:rsidRPr="004C520C">
                  <w:t>E</w:t>
                </w:r>
                <w:r w:rsidR="002D6435">
                  <w:t>-mail leerkracht</w:t>
                </w:r>
                <w:r w:rsidR="002D6435">
                  <w:tab/>
                  <w:t xml:space="preserve">      </w:t>
                </w:r>
                <w:r>
                  <w:t xml:space="preserve">: </w:t>
                </w:r>
                <w:sdt>
                  <w:sdtPr>
                    <w:id w:val="-2068866904"/>
                    <w:placeholder>
                      <w:docPart w:val="DefaultPlaceholder_1081868574"/>
                    </w:placeholder>
                    <w:showingPlcHdr/>
                    <w:text/>
                  </w:sdtPr>
                  <w:sdtContent>
                    <w:r w:rsidR="00E637B1" w:rsidRPr="00D46709">
                      <w:rPr>
                        <w:rStyle w:val="Tekstvantijdelijkeaanduiding"/>
                      </w:rPr>
                      <w:t>Klik hier als u tekst wilt invoeren.</w:t>
                    </w:r>
                  </w:sdtContent>
                </w:sdt>
              </w:p>
              <w:p w:rsidR="008D4F1C" w:rsidRDefault="008D4F1C" w:rsidP="001B62DC">
                <w:r>
                  <w:t xml:space="preserve">Groep:                                   </w:t>
                </w:r>
                <w:r w:rsidR="002D6435">
                  <w:t xml:space="preserve"> </w:t>
                </w:r>
                <w:r>
                  <w:t xml:space="preserve">: </w:t>
                </w:r>
                <w:sdt>
                  <w:sdtPr>
                    <w:id w:val="-945389560"/>
                    <w:placeholder>
                      <w:docPart w:val="DefaultPlaceholder_1081868574"/>
                    </w:placeholder>
                    <w:showingPlcHdr/>
                    <w:text/>
                  </w:sdtPr>
                  <w:sdtContent>
                    <w:r w:rsidR="00E637B1" w:rsidRPr="00D46709">
                      <w:rPr>
                        <w:rStyle w:val="Tekstvantijdelijkeaanduiding"/>
                      </w:rPr>
                      <w:t>Klik hier als u tekst wilt invoeren.</w:t>
                    </w:r>
                  </w:sdtContent>
                </w:sdt>
              </w:p>
              <w:p w:rsidR="008D4F1C" w:rsidRPr="00E35389" w:rsidRDefault="008D4F1C" w:rsidP="001B62DC">
                <w:r>
                  <w:t xml:space="preserve">Datum aanvraag                   : </w:t>
                </w:r>
                <w:sdt>
                  <w:sdtPr>
                    <w:id w:val="196825713"/>
                    <w:placeholder>
                      <w:docPart w:val="DefaultPlaceholder_1081868574"/>
                    </w:placeholder>
                    <w:showingPlcHdr/>
                    <w:text/>
                  </w:sdtPr>
                  <w:sdtContent>
                    <w:r w:rsidR="00E637B1" w:rsidRPr="00D46709">
                      <w:rPr>
                        <w:rStyle w:val="Tekstvantijdelijkeaanduiding"/>
                      </w:rPr>
                      <w:t>Klik hier als u tekst wilt invoeren.</w:t>
                    </w:r>
                  </w:sdtContent>
                </w:sdt>
              </w:p>
            </w:tc>
          </w:tr>
        </w:tbl>
        <w:p w:rsidR="008D4F1C" w:rsidRDefault="008D4F1C" w:rsidP="008D4F1C">
          <w:pPr>
            <w:rPr>
              <w:b/>
              <w:u w:val="single"/>
            </w:rPr>
          </w:pPr>
        </w:p>
        <w:tbl>
          <w:tblPr>
            <w:tblStyle w:val="Tabelraster"/>
            <w:tblW w:w="0" w:type="auto"/>
            <w:tblLook w:val="04A0" w:firstRow="1" w:lastRow="0" w:firstColumn="1" w:lastColumn="0" w:noHBand="0" w:noVBand="1"/>
          </w:tblPr>
          <w:tblGrid>
            <w:gridCol w:w="9016"/>
          </w:tblGrid>
          <w:tr w:rsidR="008D4F1C" w:rsidTr="001B62DC">
            <w:tc>
              <w:tcPr>
                <w:tcW w:w="9016" w:type="dxa"/>
              </w:tcPr>
              <w:p w:rsidR="008D4F1C" w:rsidRDefault="008D4F1C" w:rsidP="001B62DC">
                <w:r w:rsidRPr="00FB4AC4">
                  <w:rPr>
                    <w:b/>
                    <w:color w:val="007889"/>
                  </w:rPr>
                  <w:t>Reden van aanmelding</w:t>
                </w:r>
                <w:r>
                  <w:rPr>
                    <w:b/>
                    <w:color w:val="007889"/>
                  </w:rPr>
                  <w:t xml:space="preserve">                                                                    : </w:t>
                </w:r>
                <w:sdt>
                  <w:sdtPr>
                    <w:rPr>
                      <w:b/>
                      <w:color w:val="007889"/>
                    </w:rPr>
                    <w:id w:val="232363938"/>
                    <w:placeholder>
                      <w:docPart w:val="DefaultPlaceholder_1081868574"/>
                    </w:placeholder>
                    <w:showingPlcHdr/>
                    <w:text/>
                  </w:sdtPr>
                  <w:sdtContent>
                    <w:r w:rsidR="00E637B1" w:rsidRPr="00D46709">
                      <w:rPr>
                        <w:rStyle w:val="Tekstvantijdelijkeaanduiding"/>
                      </w:rPr>
                      <w:t>Klik hier als u tekst wilt invoeren.</w:t>
                    </w:r>
                  </w:sdtContent>
                </w:sdt>
              </w:p>
              <w:p w:rsidR="008D4F1C" w:rsidRDefault="008D4F1C" w:rsidP="001B62DC">
                <w:pPr>
                  <w:pStyle w:val="Geenafstand"/>
                  <w:rPr>
                    <w:b/>
                    <w:color w:val="007889"/>
                  </w:rPr>
                </w:pPr>
              </w:p>
              <w:p w:rsidR="008D4F1C" w:rsidRDefault="008D4F1C" w:rsidP="001B62DC">
                <w:pPr>
                  <w:pStyle w:val="Geenafstand"/>
                  <w:rPr>
                    <w:b/>
                    <w:color w:val="007889"/>
                  </w:rPr>
                </w:pPr>
                <w:r>
                  <w:rPr>
                    <w:b/>
                    <w:color w:val="007889"/>
                  </w:rPr>
                  <w:t xml:space="preserve">Omschrijf de hulpvraag zoals de leerkracht die ziet                 : </w:t>
                </w:r>
                <w:sdt>
                  <w:sdtPr>
                    <w:rPr>
                      <w:b/>
                      <w:color w:val="007889"/>
                    </w:rPr>
                    <w:id w:val="-2015987894"/>
                    <w:placeholder>
                      <w:docPart w:val="DefaultPlaceholder_1081868574"/>
                    </w:placeholder>
                    <w:showingPlcHdr/>
                    <w:text/>
                  </w:sdtPr>
                  <w:sdtContent>
                    <w:r w:rsidR="00E637B1" w:rsidRPr="00D46709">
                      <w:rPr>
                        <w:rStyle w:val="Tekstvantijdelijkeaanduiding"/>
                      </w:rPr>
                      <w:t>Klik hier als u tekst wilt invoeren.</w:t>
                    </w:r>
                  </w:sdtContent>
                </w:sdt>
              </w:p>
              <w:p w:rsidR="008D4F1C" w:rsidRDefault="008D4F1C" w:rsidP="001B62DC">
                <w:pPr>
                  <w:pStyle w:val="Geenafstand"/>
                  <w:rPr>
                    <w:b/>
                    <w:color w:val="007889"/>
                  </w:rPr>
                </w:pPr>
              </w:p>
              <w:p w:rsidR="008D4F1C" w:rsidRDefault="008D4F1C" w:rsidP="001B62DC">
                <w:pPr>
                  <w:pStyle w:val="Geenafstand"/>
                </w:pPr>
                <w:r w:rsidRPr="00735495">
                  <w:rPr>
                    <w:b/>
                    <w:color w:val="007889"/>
                  </w:rPr>
                  <w:t>Wat ziet de leerkrac</w:t>
                </w:r>
                <w:r>
                  <w:rPr>
                    <w:b/>
                    <w:color w:val="007889"/>
                  </w:rPr>
                  <w:t>ht aan concreet gedrag in de klas</w:t>
                </w:r>
                <w:r w:rsidRPr="00735495">
                  <w:rPr>
                    <w:b/>
                    <w:color w:val="007889"/>
                  </w:rPr>
                  <w:t>?</w:t>
                </w:r>
                <w:r>
                  <w:rPr>
                    <w:b/>
                    <w:color w:val="007889"/>
                  </w:rPr>
                  <w:t xml:space="preserve">          :</w:t>
                </w:r>
                <w:r>
                  <w:t xml:space="preserve"> </w:t>
                </w:r>
                <w:sdt>
                  <w:sdtPr>
                    <w:id w:val="-1154208075"/>
                    <w:placeholder>
                      <w:docPart w:val="DefaultPlaceholder_1081868574"/>
                    </w:placeholder>
                    <w:showingPlcHdr/>
                    <w:text/>
                  </w:sdtPr>
                  <w:sdtContent>
                    <w:r w:rsidR="00E637B1" w:rsidRPr="00D46709">
                      <w:rPr>
                        <w:rStyle w:val="Tekstvantijdelijkeaanduiding"/>
                      </w:rPr>
                      <w:t>Klik hier als u tekst wilt invoeren.</w:t>
                    </w:r>
                  </w:sdtContent>
                </w:sdt>
              </w:p>
              <w:p w:rsidR="008D4F1C" w:rsidRPr="00B60347" w:rsidRDefault="008D4F1C" w:rsidP="001B62DC">
                <w:pPr>
                  <w:pStyle w:val="Geenafstand"/>
                </w:pPr>
              </w:p>
            </w:tc>
          </w:tr>
        </w:tbl>
        <w:p w:rsidR="00A63DF0" w:rsidRDefault="00E637B1"/>
        <w:tbl>
          <w:tblPr>
            <w:tblStyle w:val="Tabelraster"/>
            <w:tblW w:w="0" w:type="auto"/>
            <w:tblLook w:val="04A0" w:firstRow="1" w:lastRow="0" w:firstColumn="1" w:lastColumn="0" w:noHBand="0" w:noVBand="1"/>
          </w:tblPr>
          <w:tblGrid>
            <w:gridCol w:w="9062"/>
          </w:tblGrid>
          <w:tr w:rsidR="008D4F1C" w:rsidTr="008D4F1C">
            <w:tc>
              <w:tcPr>
                <w:tcW w:w="9062" w:type="dxa"/>
              </w:tcPr>
              <w:p w:rsidR="008D4F1C" w:rsidRDefault="008D4F1C" w:rsidP="008D4F1C">
                <w:pPr>
                  <w:rPr>
                    <w:rStyle w:val="Stijl1"/>
                  </w:rPr>
                </w:pPr>
                <w:r w:rsidRPr="00FB4AC4">
                  <w:rPr>
                    <w:b/>
                    <w:color w:val="007889"/>
                  </w:rPr>
                  <w:lastRenderedPageBreak/>
                  <w:t>S</w:t>
                </w:r>
                <w:r>
                  <w:rPr>
                    <w:b/>
                    <w:color w:val="007889"/>
                  </w:rPr>
                  <w:t>electeer hier voor welke klassikale training</w:t>
                </w:r>
                <w:r w:rsidRPr="00FB4AC4">
                  <w:rPr>
                    <w:b/>
                    <w:color w:val="007889"/>
                  </w:rPr>
                  <w:t xml:space="preserve"> wordt aangemeld</w:t>
                </w:r>
                <w:r>
                  <w:rPr>
                    <w:b/>
                    <w:color w:val="007889"/>
                  </w:rPr>
                  <w:t xml:space="preserve">   : </w:t>
                </w:r>
                <w:sdt>
                  <w:sdtPr>
                    <w:rPr>
                      <w:rStyle w:val="Stijl1"/>
                    </w:rPr>
                    <w:alias w:val="Klassikale training"/>
                    <w:tag w:val="Training"/>
                    <w:id w:val="1767111300"/>
                    <w:placeholder>
                      <w:docPart w:val="C56846D8B2EE4656B84699B5D84C8C67"/>
                    </w:placeholder>
                    <w:showingPlcHdr/>
                    <w:comboBox>
                      <w:listItem w:value="Kies een item."/>
                      <w:listItem w:displayText="Concentratietraining (gr. 5 t/m 8)" w:value="Concentratietraining (gr. 5 t/m 8)"/>
                      <w:listItem w:displayText="Kiezel en Druppel (gr. 4/5)" w:value="Kiezel en Druppel (gr. 4/5)"/>
                      <w:listItem w:displayText="Rots en Water (gr. 6 t/m 8)" w:value="Rots en Water (gr. 6 t/m 8)"/>
                      <w:listItem w:displayText="Zo gaan Roos en Tom met elkaar om (gr. 1,2)" w:value="Zo gaan Roos en Tom met elkaar om (gr. 1,2)"/>
                    </w:comboBox>
                  </w:sdtPr>
                  <w:sdtEndPr>
                    <w:rPr>
                      <w:rStyle w:val="Standaardalinea-lettertype"/>
                      <w:b/>
                      <w:u w:val="single"/>
                    </w:rPr>
                  </w:sdtEndPr>
                  <w:sdtContent>
                    <w:r w:rsidRPr="000D2886">
                      <w:rPr>
                        <w:rStyle w:val="Tekstvantijdelijkeaanduiding"/>
                      </w:rPr>
                      <w:t>Kies een item.</w:t>
                    </w:r>
                  </w:sdtContent>
                </w:sdt>
                <w:r>
                  <w:rPr>
                    <w:rStyle w:val="Stijl1"/>
                  </w:rPr>
                  <w:tab/>
                </w:r>
                <w:r>
                  <w:rPr>
                    <w:rStyle w:val="Stijl1"/>
                  </w:rPr>
                  <w:tab/>
                </w:r>
              </w:p>
              <w:p w:rsidR="008D4F1C" w:rsidRDefault="008D4F1C" w:rsidP="008D4F1C">
                <w:pPr>
                  <w:pStyle w:val="Geenafstand"/>
                  <w:rPr>
                    <w:b/>
                    <w:color w:val="007889"/>
                  </w:rPr>
                </w:pPr>
              </w:p>
              <w:p w:rsidR="008D4F1C" w:rsidRDefault="008D4F1C" w:rsidP="008D4F1C">
                <w:pPr>
                  <w:pStyle w:val="Geenafstand"/>
                  <w:rPr>
                    <w:b/>
                    <w:noProof/>
                    <w:color w:val="007889"/>
                    <w:lang w:eastAsia="nl-NL"/>
                  </w:rPr>
                </w:pPr>
                <w:r>
                  <w:rPr>
                    <w:b/>
                    <w:color w:val="007889"/>
                  </w:rPr>
                  <w:t xml:space="preserve">Selecteer hieronder </w:t>
                </w:r>
                <w:r w:rsidR="00E81694">
                  <w:rPr>
                    <w:b/>
                    <w:color w:val="007889"/>
                  </w:rPr>
                  <w:t>alvast één klassikaal leerdoel die het beste bij de hulpvraag aansluit. In het aanmeldgesprek zullen we d</w:t>
                </w:r>
                <w:r w:rsidR="00F601AC">
                  <w:rPr>
                    <w:b/>
                    <w:color w:val="007889"/>
                  </w:rPr>
                  <w:t>it</w:t>
                </w:r>
                <w:r w:rsidR="00E81694">
                  <w:rPr>
                    <w:b/>
                    <w:color w:val="007889"/>
                  </w:rPr>
                  <w:t xml:space="preserve"> gezamenlijk bespreken en eventueel uitbreiden</w:t>
                </w:r>
                <w:r w:rsidR="001E5AEA">
                  <w:rPr>
                    <w:b/>
                    <w:color w:val="007889"/>
                  </w:rPr>
                  <w:t>:</w:t>
                </w:r>
                <w:r>
                  <w:rPr>
                    <w:b/>
                    <w:noProof/>
                    <w:color w:val="007889"/>
                    <w:lang w:eastAsia="nl-NL"/>
                  </w:rPr>
                  <w:t xml:space="preserve"> </w:t>
                </w:r>
              </w:p>
              <w:p w:rsidR="008D4F1C" w:rsidRDefault="008D4F1C"/>
              <w:p w:rsidR="001E5AEA" w:rsidRDefault="00E637B1" w:rsidP="008D4F1C">
                <w:pPr>
                  <w:pStyle w:val="Geenafstand"/>
                </w:pPr>
                <w:sdt>
                  <w:sdtPr>
                    <w:id w:val="-156432079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8D4F1C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 w:rsidR="008D4F1C">
                  <w:t>Zo gaan Roos en Tom met elkaar om (gr. 1,2):</w:t>
                </w:r>
                <w:sdt>
                  <w:sdtPr>
                    <w:alias w:val="Roos en Tom"/>
                    <w:tag w:val="Box vol gevoelens"/>
                    <w:id w:val="727419851"/>
                    <w:placeholder>
                      <w:docPart w:val="D6A05EC4A53241D08F279F101C3D59D1"/>
                    </w:placeholder>
                    <w:showingPlcHdr/>
                    <w:comboBox>
                      <w:listItem w:value="Kies een item."/>
                      <w:listItem w:displayText="Wij weten hoe wij met elkaar kunnen praten" w:value="Wij weten hoe wij met elkaar kunnen praten"/>
                      <w:listItem w:displayText="Wij kunnen op een goede manier een vraag stellen" w:value="Wij kunnen op een goede manier een vraag stellen"/>
                      <w:listItem w:displayText="Wij weten hoe wij moeten reageren als het antwoord 'nee' is" w:value="Wij weten hoe wij moeten reageren als het antwoord 'nee' is"/>
                      <w:listItem w:displayText="Wij kunnen tijdens samenspel een oplossing bedenken" w:value="Wij kunnen tijdens samenspel een oplossing bedenken"/>
                      <w:listItem w:displayText="Wij herkennen de basisemoties bij onszelf en de ander" w:value="Wij herkennen de basisemoties bij onszelf en de ander"/>
                      <w:listItem w:displayText="Wij kunnen complimenten geven en ontvangen" w:value="Wij kunnen complimenten geven en ontvangen"/>
                      <w:listItem w:displayText="Wij weten hoe wij moeten reageren op kritiek" w:value="Wij weten hoe wij moeten reageren op kritiek"/>
                      <w:listItem w:displayText="Wij kunnen op de juiste manier sorry zeggen" w:value="Wij kunnen op de juiste manier sorry zeggen"/>
                      <w:listItem w:displayText="Wij weten het verschil tussen plagen en pesten" w:value="Wij weten het verschil tussen plagen en pesten"/>
                      <w:listItem w:displayText="Wij weten hoe we op een goede manier op elkaar kunnen reageren" w:value="Wij weten hoe we op een goede manier op elkaar kunnen reageren"/>
                    </w:comboBox>
                  </w:sdtPr>
                  <w:sdtEndPr/>
                  <w:sdtContent>
                    <w:r w:rsidR="001E5AEA" w:rsidRPr="0016079B">
                      <w:rPr>
                        <w:rStyle w:val="Tekstvantijdelijkeaanduiding"/>
                      </w:rPr>
                      <w:t>Kies een item.</w:t>
                    </w:r>
                  </w:sdtContent>
                </w:sdt>
              </w:p>
              <w:p w:rsidR="008D4F1C" w:rsidRDefault="008D4F1C" w:rsidP="008D4F1C">
                <w:pPr>
                  <w:pStyle w:val="Geenafstand"/>
                </w:pPr>
                <w:r>
                  <w:rPr>
                    <w:noProof/>
                    <w:lang w:eastAsia="nl-NL"/>
                  </w:rPr>
                  <mc:AlternateContent>
                    <mc:Choice Requires="wpc">
                      <w:drawing>
                        <wp:anchor distT="0" distB="0" distL="114300" distR="114300" simplePos="0" relativeHeight="251661312" behindDoc="1" locked="0" layoutInCell="1" allowOverlap="1" wp14:anchorId="516E884B" wp14:editId="186F8EAC">
                          <wp:simplePos x="0" y="0"/>
                          <wp:positionH relativeFrom="column">
                            <wp:posOffset>3982720</wp:posOffset>
                          </wp:positionH>
                          <wp:positionV relativeFrom="paragraph">
                            <wp:posOffset>-32323</wp:posOffset>
                          </wp:positionV>
                          <wp:extent cx="1456690" cy="1191260"/>
                          <wp:effectExtent l="0" t="0" r="0" b="8890"/>
                          <wp:wrapTight wrapText="bothSides">
                            <wp:wrapPolygon edited="0">
                              <wp:start x="8757" y="0"/>
                              <wp:lineTo x="2542" y="0"/>
                              <wp:lineTo x="1977" y="345"/>
                              <wp:lineTo x="1977" y="7254"/>
                              <wp:lineTo x="6779" y="11053"/>
                              <wp:lineTo x="8757" y="11053"/>
                              <wp:lineTo x="3107" y="13471"/>
                              <wp:lineTo x="2542" y="14162"/>
                              <wp:lineTo x="2542" y="21416"/>
                              <wp:lineTo x="9039" y="21416"/>
                              <wp:lineTo x="14689" y="21070"/>
                              <wp:lineTo x="18361" y="19343"/>
                              <wp:lineTo x="18361" y="1382"/>
                              <wp:lineTo x="17514" y="0"/>
                              <wp:lineTo x="14406" y="0"/>
                              <wp:lineTo x="8757" y="0"/>
                            </wp:wrapPolygon>
                          </wp:wrapTight>
                          <wp:docPr id="11" name="Papier 1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microsoft.com/office/word/2010/wordprocessingCanvas">
                              <wpc:wpc>
                                <wpc:bg/>
                                <wpc:whole/>
                                <pic:pic xmlns:pic="http://schemas.openxmlformats.org/drawingml/2006/picture">
                                  <pic:nvPicPr>
                                    <pic:cNvPr id="12" name="Afbeelding 12"/>
                                    <pic:cNvPicPr/>
                                  </pic:nvPicPr>
                                  <pic:blipFill>
                                    <a:blip r:embed="rId6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637215" y="159"/>
                                      <a:ext cx="311785" cy="1155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  <pic:pic xmlns:pic="http://schemas.openxmlformats.org/drawingml/2006/picture">
                                  <pic:nvPicPr>
                                    <pic:cNvPr id="13" name="Afbeelding 13" descr="emoties kleuters | Gevoelens activiteiten, Emoties, Emotionele ...">
                                      <a:hlinkClick r:id="rId7" tgtFrame="&quot;_blank&quot;"/>
                                    </pic:cNvPr>
                                    <pic:cNvPicPr/>
                                  </pic:nvPicPr>
                                  <pic:blipFill rotWithShape="1">
                                    <a:blip r:embed="rId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r="50373" b="52622"/>
                                    <a:stretch/>
                                  </pic:blipFill>
                                  <pic:spPr bwMode="auto">
                                    <a:xfrm>
                                      <a:off x="169951" y="26137"/>
                                      <a:ext cx="393700" cy="393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  <pic:pic xmlns:pic="http://schemas.openxmlformats.org/drawingml/2006/picture">
                                  <pic:nvPicPr>
                                    <pic:cNvPr id="14" name="Afbeelding 14" descr="emoties kleuters | Gevoelens activiteiten, Emoties, Emotionele ...">
                                      <a:hlinkClick r:id="rId7" tgtFrame="&quot;_blank&quot;"/>
                                    </pic:cNvPr>
                                    <pic:cNvPicPr/>
                                  </pic:nvPicPr>
                                  <pic:blipFill rotWithShape="1">
                                    <a:blip r:embed="rId9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49377" t="47139"/>
                                    <a:stretch/>
                                  </pic:blipFill>
                                  <pic:spPr bwMode="auto">
                                    <a:xfrm>
                                      <a:off x="206894" y="759937"/>
                                      <a:ext cx="389890" cy="4267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  <wps:wsp>
                                  <wps:cNvPr id="15" name="Rechthoek 15"/>
                                  <wps:cNvSpPr/>
                                  <wps:spPr>
                                    <a:xfrm>
                                      <a:off x="933035" y="859109"/>
                                      <a:ext cx="276225" cy="21907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12700" cap="flat" cmpd="sng" algn="ctr">
                                      <a:noFill/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:rsidR="008D4F1C" w:rsidRDefault="008D4F1C" w:rsidP="008D4F1C">
                                        <w:pPr>
                                          <w:pStyle w:val="Normaalweb"/>
                                          <w:spacing w:before="0" w:beforeAutospacing="0" w:after="160" w:afterAutospacing="0" w:line="256" w:lineRule="auto"/>
                                          <w:jc w:val="center"/>
                                        </w:pPr>
                                        <w:r>
                                          <w:rPr>
                                            <w:rFonts w:ascii="Calibri" w:eastAsia="Calibri" w:hAnsi="Calibri"/>
                                            <w:sz w:val="18"/>
                                            <w:szCs w:val="18"/>
                                          </w:rPr>
                                          <w:t>1</w:t>
                                        </w:r>
                                      </w:p>
                                    </w:txbxContent>
                                  </wps:txbx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6" name="Rechthoek 16"/>
                                  <wps:cNvSpPr/>
                                  <wps:spPr>
                                    <a:xfrm>
                                      <a:off x="933038" y="621545"/>
                                      <a:ext cx="276225" cy="21907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12700" cap="flat" cmpd="sng" algn="ctr">
                                      <a:noFill/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:rsidR="008D4F1C" w:rsidRDefault="008D4F1C" w:rsidP="008D4F1C">
                                        <w:pPr>
                                          <w:pStyle w:val="Normaalweb"/>
                                          <w:spacing w:before="0" w:beforeAutospacing="0" w:after="160" w:afterAutospacing="0" w:line="256" w:lineRule="auto"/>
                                          <w:jc w:val="center"/>
                                        </w:pPr>
                                        <w:r>
                                          <w:rPr>
                                            <w:rFonts w:ascii="Calibri" w:eastAsia="Calibri" w:hAnsi="Calibri"/>
                                            <w:sz w:val="18"/>
                                            <w:szCs w:val="18"/>
                                          </w:rPr>
                                          <w:t>2</w:t>
                                        </w:r>
                                      </w:p>
                                    </w:txbxContent>
                                  </wps:txbx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7" name="Rechthoek 17"/>
                                  <wps:cNvSpPr/>
                                  <wps:spPr>
                                    <a:xfrm>
                                      <a:off x="924071" y="213650"/>
                                      <a:ext cx="276225" cy="21907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12700" cap="flat" cmpd="sng" algn="ctr">
                                      <a:noFill/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:rsidR="008D4F1C" w:rsidRDefault="008D4F1C" w:rsidP="008D4F1C">
                                        <w:pPr>
                                          <w:pStyle w:val="Normaalweb"/>
                                          <w:spacing w:before="0" w:beforeAutospacing="0" w:after="160" w:afterAutospacing="0" w:line="256" w:lineRule="auto"/>
                                          <w:jc w:val="center"/>
                                        </w:pPr>
                                        <w:r>
                                          <w:rPr>
                                            <w:rFonts w:ascii="Calibri" w:eastAsia="Calibri" w:hAnsi="Calibri"/>
                                            <w:sz w:val="18"/>
                                            <w:szCs w:val="18"/>
                                          </w:rPr>
                                          <w:t>4</w:t>
                                        </w:r>
                                      </w:p>
                                    </w:txbxContent>
                                  </wps:txbx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8" name="Rechthoek 18"/>
                                  <wps:cNvSpPr/>
                                  <wps:spPr>
                                    <a:xfrm>
                                      <a:off x="928553" y="419837"/>
                                      <a:ext cx="276225" cy="21907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12700" cap="flat" cmpd="sng" algn="ctr">
                                      <a:noFill/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:rsidR="008D4F1C" w:rsidRPr="00D911DF" w:rsidRDefault="008D4F1C" w:rsidP="008D4F1C">
                                        <w:pPr>
                                          <w:pStyle w:val="Normaalweb"/>
                                          <w:spacing w:before="0" w:beforeAutospacing="0" w:after="160" w:afterAutospacing="0" w:line="256" w:lineRule="auto"/>
                                          <w:jc w:val="center"/>
                                          <w:rPr>
                                            <w:rFonts w:asciiTheme="minorHAnsi" w:hAnsiTheme="minorHAnsi"/>
                                          </w:rPr>
                                        </w:pPr>
                                        <w:r w:rsidRPr="00D911DF">
                                          <w:rPr>
                                            <w:rFonts w:asciiTheme="minorHAnsi" w:eastAsia="Calibri" w:hAnsiTheme="minorHAnsi"/>
                                            <w:sz w:val="18"/>
                                            <w:szCs w:val="18"/>
                                          </w:rPr>
                                          <w:t>3</w:t>
                                        </w:r>
                                      </w:p>
                                    </w:txbxContent>
                                  </wps:txbx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9" name="Rechthoek 19"/>
                                  <wps:cNvSpPr/>
                                  <wps:spPr>
                                    <a:xfrm>
                                      <a:off x="924071" y="25391"/>
                                      <a:ext cx="276225" cy="21907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12700" cap="flat" cmpd="sng" algn="ctr">
                                      <a:noFill/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:rsidR="008D4F1C" w:rsidRDefault="008D4F1C" w:rsidP="008D4F1C">
                                        <w:pPr>
                                          <w:pStyle w:val="Normaalweb"/>
                                          <w:spacing w:before="0" w:beforeAutospacing="0" w:after="160" w:afterAutospacing="0" w:line="256" w:lineRule="auto"/>
                                          <w:jc w:val="center"/>
                                        </w:pPr>
                                        <w:r>
                                          <w:rPr>
                                            <w:rFonts w:ascii="Calibri" w:eastAsia="Calibri" w:hAnsi="Calibri"/>
                                            <w:sz w:val="18"/>
                                            <w:szCs w:val="18"/>
                                          </w:rPr>
                                          <w:t>5</w:t>
                                        </w:r>
                                      </w:p>
                                    </w:txbxContent>
                                  </wps:txbx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c:wpc>
                            </a:graphicData>
                          </a:graphic>
                        </wp:anchor>
                      </w:drawing>
                    </mc:Choice>
                    <mc:Fallback>
                      <w:pict>
                        <v:group w14:anchorId="516E884B" id="Papier 11" o:spid="_x0000_s1026" editas="canvas" style="position:absolute;margin-left:313.6pt;margin-top:-2.55pt;width:114.7pt;height:93.8pt;z-index:-251655168" coordsize="14566,11912" o:gfxdata="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">
                          <v:shapetype id="_x0000_t75" coordsize="21600,21600" o:spt="75" o:preferrelative="t" path="m@4@5l@4@11@9@11@9@5xe" filled="f" stroked="f">
                            <v:stroke joinstyle="miter"/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  <v:path o:extrusionok="f" gradientshapeok="t" o:connecttype="rect"/>
                            <o:lock v:ext="edit" aspectratio="t"/>
                          </v:shapetype>
                          <v:shape id="_x0000_s1027" type="#_x0000_t75" style="position:absolute;width:14566;height:11912;visibility:visible;mso-wrap-style:square">
                            <v:fill o:detectmouseclick="t"/>
                            <v:path o:connecttype="none"/>
                          </v:shape>
                          <v:shape id="Afbeelding 12" o:spid="_x0000_s1028" type="#_x0000_t75" style="position:absolute;left:6372;top:1;width:3118;height:1155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aA5GvBAAAA2wAAAA8AAABkcnMvZG93bnJldi54bWxET0trwkAQvgv+h2UK3nTjk5q6iohVr6bt&#10;obdhd0xCs7Mhu8a0v74rCN7m43vOatPZSrTU+NKxgvEoAUGsnSk5V/D58T58BeEDssHKMSn4JQ+b&#10;db+3wtS4G5+pzUIuYgj7FBUUIdSplF4XZNGPXE0cuYtrLIYIm1yaBm8x3FZykiQLabHk2FBgTbuC&#10;9E92tQpm39Pxcr5fJu3hokn/HcvqC3dKDV667RuIQF14ih/uk4nzJ3D/JR4g1/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JaA5GvBAAAA2wAAAA8AAAAAAAAAAAAAAAAAnwIA&#10;AGRycy9kb3ducmV2LnhtbFBLBQYAAAAABAAEAPcAAACNAwAAAAA=&#10;">
                            <v:imagedata r:id="rId10" o:title=""/>
                          </v:shape>
                          <v:shape id="Afbeelding 13" o:spid="_x0000_s1029" type="#_x0000_t75" alt="emoties kleuters | Gevoelens activiteiten, Emoties, Emotionele ..." href="https://www.google.com/url?sa=i&amp;url=https://www.pinterest.com/pin/397864948332341485/&amp;psig=AOvVaw2Ez1RTv1QjZjJBmDI18JAK&amp;ust=1594198435052000&amp;source=images&amp;cd=vfe&amp;ved=0CAIQjRxqFwoTCOjdz43iuuoCFQAAAAAdAAAAABAM" target="&quot;_blank&quot;" style="position:absolute;left:1699;top:261;width:3937;height:393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X8RVfBAAAA2wAAAA8AAABkcnMvZG93bnJldi54bWxET01rwkAQvRf8D8sIvdWNKZQQXSUIQsFD&#10;0VbicciO2WB2NmS3JumvdwuF3ubxPme9HW0r7tT7xrGC5SIBQVw53XCt4Otz/5KB8AFZY+uYFEzk&#10;YbuZPa0x127gI91PoRYxhH2OCkwIXS6lrwxZ9AvXEUfu6nqLIcK+lrrHIYbbVqZJ8iYtNhwbDHa0&#10;M1TdTt9WAWUfJR2yQmJqfm6HqS4v2blU6nk+FisQgcbwL/5zv+s4/xV+f4kHyM0D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PX8RVfBAAAA2wAAAA8AAAAAAAAAAAAAAAAAnwIA&#10;AGRycy9kb3ducmV2LnhtbFBLBQYAAAAABAAEAPcAAACNAwAAAAA=&#10;" o:button="t">
                            <v:fill o:detectmouseclick="t"/>
                            <v:imagedata r:id="rId11" o:title="emoties kleuters | Gevoelens activiteiten, Emoties, Emotionele .." cropbottom="34486f" cropright="33012f"/>
                          </v:shape>
                          <v:shape id="Afbeelding 14" o:spid="_x0000_s1030" type="#_x0000_t75" alt="emoties kleuters | Gevoelens activiteiten, Emoties, Emotionele ..." href="https://www.google.com/url?sa=i&amp;url=https://www.pinterest.com/pin/397864948332341485/&amp;psig=AOvVaw2Ez1RTv1QjZjJBmDI18JAK&amp;ust=1594198435052000&amp;source=images&amp;cd=vfe&amp;ved=0CAIQjRxqFwoTCOjdz43iuuoCFQAAAAAdAAAAABAM" target="&quot;_blank&quot;" style="position:absolute;left:2068;top:7599;width:3899;height:42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w1ZxbBAAAA2wAAAA8AAABkcnMvZG93bnJldi54bWxET01rwkAQvRf8D8sIvTWbaJESXUUCVulF&#10;TMXzkB2TYHY27G419dd3C4K3ebzPWawG04krOd9aVpAlKQjiyuqWawXH783bBwgfkDV2lknBL3lY&#10;LUcvC8y1vfGBrmWoRQxhn6OCJoQ+l9JXDRn0ie2JI3e2zmCI0NVSO7zFcNPJSZrOpMGWY0ODPRUN&#10;VZfyxyjYHr7KqTNct/diV1w291OW7T+Veh0P6zmIQEN4ih/unY7z3+H/l3iAXP4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Bw1ZxbBAAAA2wAAAA8AAAAAAAAAAAAAAAAAnwIA&#10;AGRycy9kb3ducmV2LnhtbFBLBQYAAAAABAAEAPcAAACNAwAAAAA=&#10;" o:button="t">
                            <v:fill o:detectmouseclick="t"/>
                            <v:imagedata r:id="rId12" o:title="emoties kleuters | Gevoelens activiteiten, Emoties, Emotionele .." croptop="30893f" cropleft="32360f"/>
                          </v:shape>
                          <v:rect id="Rechthoek 15" o:spid="_x0000_s1031" style="position:absolute;left:9330;top:8591;width:2762;height:21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nfe1sUA&#10;AADbAAAADwAAAGRycy9kb3ducmV2LnhtbESPQWvCQBCF74L/YRmhF6kbhUpIXYMYalsvorbgcciO&#10;STA7u82umv77bqHQ2wzvzfveLPLetOJGnW8sK5hOEhDEpdUNVwo+ji+PKQgfkDW2lknBN3nIl8PB&#10;AjNt77yn2yFUIoawz1BBHYLLpPRlTQb9xDriqJ1tZzDEtauk7vAew00rZ0kylwYbjoQaHa1rKi+H&#10;q4mQdFe41+I93ey2Tl8/x190SlGph1G/egYRqA//5r/rNx3rP8HvL3EAuf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d97WxQAAANsAAAAPAAAAAAAAAAAAAAAAAJgCAABkcnMv&#10;ZG93bnJldi54bWxQSwUGAAAAAAQABAD1AAAAigMAAAAA&#10;" fillcolor="window" stroked="f" strokeweight="1pt">
                            <v:textbox>
                              <w:txbxContent>
                                <w:p w:rsidR="008D4F1C" w:rsidRDefault="008D4F1C" w:rsidP="008D4F1C">
                                  <w:pPr>
                                    <w:pStyle w:val="Normaalweb"/>
                                    <w:spacing w:before="0" w:beforeAutospacing="0" w:after="160" w:afterAutospacing="0" w:line="256" w:lineRule="auto"/>
                                    <w:jc w:val="center"/>
                                  </w:pPr>
                                  <w:r>
                                    <w:rPr>
                                      <w:rFonts w:ascii="Calibri" w:eastAsia="Calibri" w:hAnsi="Calibri"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</w:p>
                              </w:txbxContent>
                            </v:textbox>
                          </v:rect>
                          <v:rect id="Rechthoek 16" o:spid="_x0000_s1032" style="position:absolute;left:9330;top:6215;width:2762;height:21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VAocUA&#10;AADbAAAADwAAAGRycy9kb3ducmV2LnhtbESPQWvCQBCF7wX/wzJCL6Vu9CAhdROKYm17kUYFj0N2&#10;mgSzs9vsqum/7wpCbzO8N+97sygG04kL9b61rGA6SUAQV1a3XCvY79bPKQgfkDV2lknBL3ko8tHD&#10;AjNtr/xFlzLUIoawz1BBE4LLpPRVQwb9xDriqH3b3mCIa19L3eM1hptOzpJkLg22HAkNOlo2VJ3K&#10;s4mQdLtym9VH+rb9dPp8ePqhY4pKPY6H1xcQgYbwb75fv+tYfw63X+IAMv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pUChxQAAANsAAAAPAAAAAAAAAAAAAAAAAJgCAABkcnMv&#10;ZG93bnJldi54bWxQSwUGAAAAAAQABAD1AAAAigMAAAAA&#10;" fillcolor="window" stroked="f" strokeweight="1pt">
                            <v:textbox>
                              <w:txbxContent>
                                <w:p w:rsidR="008D4F1C" w:rsidRDefault="008D4F1C" w:rsidP="008D4F1C">
                                  <w:pPr>
                                    <w:pStyle w:val="Normaalweb"/>
                                    <w:spacing w:before="0" w:beforeAutospacing="0" w:after="160" w:afterAutospacing="0" w:line="256" w:lineRule="auto"/>
                                    <w:jc w:val="center"/>
                                  </w:pPr>
                                  <w:r>
                                    <w:rPr>
                                      <w:rFonts w:ascii="Calibri" w:eastAsia="Calibri" w:hAnsi="Calibri"/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</w:p>
                              </w:txbxContent>
                            </v:textbox>
                          </v:rect>
                          <v:rect id="Rechthoek 17" o:spid="_x0000_s1033" style="position:absolute;left:9240;top:2136;width:2762;height:21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nlOsUA&#10;AADbAAAADwAAAGRycy9kb3ducmV2LnhtbESPQWvCQBCF74L/YRmhF6kbPdSQugYx1LZeRG3B45Ad&#10;k2B2dptdNf333UKhtxnem/e9WeS9acWNOt9YVjCdJCCIS6sbrhR8HF8eUxA+IGtsLZOCb/KQL4eD&#10;BWba3nlPt0OoRAxhn6GCOgSXSenLmgz6iXXEUTvbzmCIa1dJ3eE9hptWzpLkSRpsOBJqdLSuqbwc&#10;riZC0l3hXov3dLPbOn39HH/RKUWlHkb96hlEoD78m/+u33SsP4ffX+IAcv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6eU6xQAAANsAAAAPAAAAAAAAAAAAAAAAAJgCAABkcnMv&#10;ZG93bnJldi54bWxQSwUGAAAAAAQABAD1AAAAigMAAAAA&#10;" fillcolor="window" stroked="f" strokeweight="1pt">
                            <v:textbox>
                              <w:txbxContent>
                                <w:p w:rsidR="008D4F1C" w:rsidRDefault="008D4F1C" w:rsidP="008D4F1C">
                                  <w:pPr>
                                    <w:pStyle w:val="Normaalweb"/>
                                    <w:spacing w:before="0" w:beforeAutospacing="0" w:after="160" w:afterAutospacing="0" w:line="256" w:lineRule="auto"/>
                                    <w:jc w:val="center"/>
                                  </w:pPr>
                                  <w:r>
                                    <w:rPr>
                                      <w:rFonts w:ascii="Calibri" w:eastAsia="Calibri" w:hAnsi="Calibri"/>
                                      <w:sz w:val="18"/>
                                      <w:szCs w:val="18"/>
                                    </w:rPr>
                                    <w:t>4</w:t>
                                  </w:r>
                                </w:p>
                              </w:txbxContent>
                            </v:textbox>
                          </v:rect>
                          <v:rect id="Rechthoek 18" o:spid="_x0000_s1034" style="position:absolute;left:9285;top:4198;width:2762;height:21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ZxSMQA&#10;AADbAAAADwAAAGRycy9kb3ducmV2LnhtbESPS2vCQBDH74V+h2UKvRTdtAcJ0VVE6cNexBd4HLJj&#10;EszObrOrpt++cyh4m2H+j99MZr1r1ZW62Hg28DrMQBGX3jZcGdjv3gc5qJiQLbaeycAvRZhNHx8m&#10;WFh/4w1dt6lSEsKxQAN1SqHQOpY1OYxDH4jldvKdwyRrV2nb4U3CXavfsmykHTYsDTUGWtRUnrcX&#10;JyX5ehk+l6v8Y/0d7OXw8kPHHI15furnY1CJ+nQX/7u/rOALrPwiA+jp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h2cUjEAAAA2wAAAA8AAAAAAAAAAAAAAAAAmAIAAGRycy9k&#10;b3ducmV2LnhtbFBLBQYAAAAABAAEAPUAAACJAwAAAAA=&#10;" fillcolor="window" stroked="f" strokeweight="1pt">
                            <v:textbox>
                              <w:txbxContent>
                                <w:p w:rsidR="008D4F1C" w:rsidRPr="00D911DF" w:rsidRDefault="008D4F1C" w:rsidP="008D4F1C">
                                  <w:pPr>
                                    <w:pStyle w:val="Normaalweb"/>
                                    <w:spacing w:before="0" w:beforeAutospacing="0" w:after="160" w:afterAutospacing="0" w:line="256" w:lineRule="auto"/>
                                    <w:jc w:val="center"/>
                                    <w:rPr>
                                      <w:rFonts w:asciiTheme="minorHAnsi" w:hAnsiTheme="minorHAnsi"/>
                                    </w:rPr>
                                  </w:pPr>
                                  <w:r w:rsidRPr="00D911DF">
                                    <w:rPr>
                                      <w:rFonts w:asciiTheme="minorHAnsi" w:eastAsia="Calibri" w:hAnsiTheme="minorHAnsi"/>
                                      <w:sz w:val="18"/>
                                      <w:szCs w:val="18"/>
                                    </w:rPr>
                                    <w:t>3</w:t>
                                  </w:r>
                                </w:p>
                              </w:txbxContent>
                            </v:textbox>
                          </v:rect>
                          <v:rect id="Rechthoek 19" o:spid="_x0000_s1035" style="position:absolute;left:9240;top:253;width:2762;height:21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rU08UA&#10;AADbAAAADwAAAGRycy9kb3ducmV2LnhtbESPQWvCQBCF74L/YRmhF6kbPZSYugYx1LZepNqCxyE7&#10;JsHs7Da7avrvu4WCtxnem/e9WeS9acWVOt9YVjCdJCCIS6sbrhR8Hl4eUxA+IGtsLZOCH/KQL4eD&#10;BWba3viDrvtQiRjCPkMFdQguk9KXNRn0E+uIo3ayncEQ166SusNbDDetnCXJkzTYcCTU6GhdU3ne&#10;X0yEpLvCvRbv6Wa3dfryNf6mY4pKPYz61TOIQH24m/+v33SsP4e/X+IAcvk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OtTTxQAAANsAAAAPAAAAAAAAAAAAAAAAAJgCAABkcnMv&#10;ZG93bnJldi54bWxQSwUGAAAAAAQABAD1AAAAigMAAAAA&#10;" fillcolor="window" stroked="f" strokeweight="1pt">
                            <v:textbox>
                              <w:txbxContent>
                                <w:p w:rsidR="008D4F1C" w:rsidRDefault="008D4F1C" w:rsidP="008D4F1C">
                                  <w:pPr>
                                    <w:pStyle w:val="Normaalweb"/>
                                    <w:spacing w:before="0" w:beforeAutospacing="0" w:after="160" w:afterAutospacing="0" w:line="256" w:lineRule="auto"/>
                                    <w:jc w:val="center"/>
                                  </w:pPr>
                                  <w:r>
                                    <w:rPr>
                                      <w:rFonts w:ascii="Calibri" w:eastAsia="Calibri" w:hAnsi="Calibri"/>
                                      <w:sz w:val="18"/>
                                      <w:szCs w:val="18"/>
                                    </w:rPr>
                                    <w:t>5</w:t>
                                  </w:r>
                                </w:p>
                              </w:txbxContent>
                            </v:textbox>
                          </v:rect>
                          <w10:wrap type="tight"/>
                        </v:group>
                      </w:pict>
                    </mc:Fallback>
                  </mc:AlternateContent>
                </w:r>
              </w:p>
              <w:p w:rsidR="008D4F1C" w:rsidRDefault="00E637B1" w:rsidP="008D4F1C">
                <w:pPr>
                  <w:pStyle w:val="Geenafstand"/>
                </w:pPr>
                <w:sdt>
                  <w:sdtPr>
                    <w:id w:val="31815464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8D4F1C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 w:rsidR="008D4F1C" w:rsidRPr="00012FD4">
                  <w:t>Kiezel en Druppel</w:t>
                </w:r>
                <w:r w:rsidR="008D4F1C">
                  <w:t xml:space="preserve"> (gr. 4,5)                                  :</w:t>
                </w:r>
                <w:sdt>
                  <w:sdtPr>
                    <w:alias w:val="Kiezel en Druppel"/>
                    <w:tag w:val="Kiezel en Druppel"/>
                    <w:id w:val="1388531223"/>
                    <w:showingPlcHdr/>
                    <w:comboBox>
                      <w:listItem w:value="Kies een item."/>
                      <w:listItem w:displayText="Wij durven onszelf te zijn" w:value="Wij durven onszelf te zijn"/>
                      <w:listItem w:displayText="Wij weten wat onze kwaliteiten zijn" w:value="Wij weten wat onze kwaliteiten zijn"/>
                      <w:listItem w:displayText="Wij vertrouwen op onszelf en de ander" w:value="Wij vertrouwen op onszelf en de ander"/>
                      <w:listItem w:displayText="Wij durven te zeggen wat wij vinden en willen" w:value="Wij durven te zeggen wat wij vinden en willen"/>
                      <w:listItem w:displayText="Wij kunnen onze eigen keuzes maken" w:value="Wij kunnen onze eigen keuzes maken"/>
                      <w:listItem w:displayText="Wij kunnen onszelf beheersen" w:value="Wij kunnen onszelf beheersen"/>
                      <w:listItem w:displayText="Wij kunnen onze grenzen aangeven" w:value="Wij kunnen onze grenzen aangeven"/>
                      <w:listItem w:displayText="Wij houden rekening met de gevoelens en mening van anderen" w:value="Wij houden rekening met de gevoelens en mening van anderen"/>
                      <w:listItem w:displayText="Wij hebben respect voor de keuzes van anderen" w:value="Wij hebben respect voor de keuzes van anderen"/>
                      <w:listItem w:displayText="Wij kunnen vrienden maken" w:value="Wij kunnen vrienden maken"/>
                      <w:listItem w:displayText="Wij kunnen op een goede manier samenwerken met anderen" w:value="Wij kunnen op een goede manier samenwerken met anderen"/>
                    </w:comboBox>
                  </w:sdtPr>
                  <w:sdtEndPr/>
                  <w:sdtContent>
                    <w:r w:rsidR="008D4F1C" w:rsidRPr="0016079B">
                      <w:rPr>
                        <w:rStyle w:val="Tekstvantijdelijkeaanduiding"/>
                      </w:rPr>
                      <w:t>Kies een item.</w:t>
                    </w:r>
                  </w:sdtContent>
                </w:sdt>
              </w:p>
              <w:p w:rsidR="008D4F1C" w:rsidRPr="00012FD4" w:rsidRDefault="008D4F1C" w:rsidP="008D4F1C">
                <w:pPr>
                  <w:pStyle w:val="Geenafstand"/>
                </w:pPr>
              </w:p>
              <w:p w:rsidR="008D4F1C" w:rsidRDefault="00E637B1" w:rsidP="008D4F1C">
                <w:pPr>
                  <w:pStyle w:val="Geenafstand"/>
                </w:pPr>
                <w:sdt>
                  <w:sdtPr>
                    <w:id w:val="-75628636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8D4F1C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 w:rsidR="008D4F1C" w:rsidRPr="00012FD4">
                  <w:t>Rots en Water</w:t>
                </w:r>
                <w:r w:rsidR="008D4F1C">
                  <w:t xml:space="preserve"> (gr. 6 t/m 8)                                :</w:t>
                </w:r>
                <w:sdt>
                  <w:sdtPr>
                    <w:alias w:val="Rots en Water"/>
                    <w:tag w:val="Rots en Water"/>
                    <w:id w:val="1568068753"/>
                    <w:showingPlcHdr/>
                    <w:comboBox>
                      <w:listItem w:value="Kies een item."/>
                      <w:listItem w:displayText="Wij durven onszelf te zijn" w:value="Wij durven onszelf te zijn"/>
                      <w:listItem w:displayText="Wij zijn zelfverzekerd" w:value="Wij zijn zelfverzekerd"/>
                      <w:listItem w:displayText="Wij hebben zelfvertrouwen" w:value="Wij hebben zelfvertrouwen"/>
                      <w:listItem w:displayText="Wij kunnen onze eigen keuzes maken" w:value="Wij kunnen onze eigen keuzes maken"/>
                      <w:listItem w:displayText="Wij durven onze mening te geven" w:value="Wij durven onze mening te geven"/>
                      <w:listItem w:displayText="Wij kunnen onze grenzen aangeven" w:value="Wij kunnen onze grenzen aangeven"/>
                      <w:listItem w:displayText="Wij kunnen onszelf verdedigen " w:value="Wij kunnen onszelf verdedigen "/>
                      <w:listItem w:displayText="Wij kunnen ons beheersen" w:value="Wij kunnen ons beheersen"/>
                      <w:listItem w:displayText="Wij houden rekening met de gevoelens en mening van anderen" w:value="Wij houden rekening met de gevoelens en mening van anderen"/>
                      <w:listItem w:displayText="Wij hebben respect voor de keuzes van anderen" w:value="Wij hebben respect voor de keuzes van anderen"/>
                      <w:listItem w:displayText="Wij kunnen vriendschappen sluiten en onderhouden" w:value="Wij kunnen vriendschappen sluiten en onderhouden"/>
                      <w:listItem w:displayText="Wij kunnen samenwerken" w:value="Wij kunnen samenwerken"/>
                    </w:comboBox>
                  </w:sdtPr>
                  <w:sdtEndPr/>
                  <w:sdtContent>
                    <w:r w:rsidR="008D4F1C" w:rsidRPr="0016079B">
                      <w:rPr>
                        <w:rStyle w:val="Tekstvantijdelijkeaanduiding"/>
                      </w:rPr>
                      <w:t>Kies een item.</w:t>
                    </w:r>
                  </w:sdtContent>
                </w:sdt>
              </w:p>
              <w:p w:rsidR="008D4F1C" w:rsidRPr="00012FD4" w:rsidRDefault="008D4F1C" w:rsidP="008D4F1C">
                <w:pPr>
                  <w:pStyle w:val="Geenafstand"/>
                </w:pPr>
              </w:p>
              <w:p w:rsidR="008D4F1C" w:rsidRDefault="00E637B1" w:rsidP="008D4F1C">
                <w:pPr>
                  <w:pStyle w:val="Geenafstand"/>
                </w:pPr>
                <w:sdt>
                  <w:sdtPr>
                    <w:id w:val="81452856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8D4F1C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 w:rsidR="008D4F1C" w:rsidRPr="00012FD4">
                  <w:t>Concentratietraining</w:t>
                </w:r>
                <w:r w:rsidR="008D4F1C">
                  <w:t xml:space="preserve"> (gr. 5 t/m 8)                     :</w:t>
                </w:r>
                <w:sdt>
                  <w:sdtPr>
                    <w:alias w:val="Concentratietraining"/>
                    <w:tag w:val="Concentratietraining"/>
                    <w:id w:val="1486586838"/>
                    <w:showingPlcHdr/>
                    <w:comboBox>
                      <w:listItem w:value="Kies een item."/>
                      <w:listItem w:displayText="Wij kennen de afleidingsfactoren" w:value="Wij kennen de afleidingsfactoren"/>
                      <w:listItem w:displayText="Wij beginnen aan een taak en krijgen deze binnen de gestelde tijd af" w:value="Wij beginnen aan een taak en krijgen deze binnen de gestelde tijd af"/>
                      <w:listItem w:displayText="Als wij klaar zijn met een taak, kijken wij ons werk na" w:value="Als wij klaar zijn met een taak, kijken wij ons werk na"/>
                      <w:listItem w:displayText="Wij werken netjes" w:value="Wij werken netjes"/>
                      <w:listItem w:displayText="Wij negeren kinderen die ons afleiden" w:value="Wij negeren kinderen die ons afleiden"/>
                      <w:listItem w:displayText="Als kinderen ons blijven storen/afleiden zeggen wij rustig en vriendelijk dat wij ons werk willen afmaken" w:value="Als kinderen ons blijven storen/afleiden zeggen wij rustig en vriendelijk dat wij ons werk willen afmaken"/>
                      <w:listItem w:displayText="Bij teveel energie, weten wij wat we kunnen doen" w:value="Bij teveel energie, weten wij wat we kunnen doen"/>
                      <w:listItem w:displayText="Tijdens een instructie zitten wij in de luisterhouding" w:value="Tijdens een instructie zitten wij in de luisterhouding"/>
                      <w:listItem w:displayText="Wij kunnen ons op een doel focussen" w:value="Wij kunnen ons op een doel focussen"/>
                      <w:listItem w:displayText="Wij kunnen een positieve gedachte maken" w:value="Wij kunnen een positieve gedachte maken"/>
                    </w:comboBox>
                  </w:sdtPr>
                  <w:sdtEndPr/>
                  <w:sdtContent>
                    <w:r w:rsidR="008D4F1C" w:rsidRPr="0016079B">
                      <w:rPr>
                        <w:rStyle w:val="Tekstvantijdelijkeaanduiding"/>
                      </w:rPr>
                      <w:t>Kies een item.</w:t>
                    </w:r>
                  </w:sdtContent>
                </w:sdt>
              </w:p>
              <w:p w:rsidR="008D4F1C" w:rsidRDefault="008D4F1C" w:rsidP="008D4F1C">
                <w:pPr>
                  <w:pStyle w:val="Geenafstand"/>
                </w:pPr>
                <w:r>
                  <w:tab/>
                </w:r>
                <w:r>
                  <w:tab/>
                </w:r>
                <w:r>
                  <w:tab/>
                  <w:t xml:space="preserve"> </w:t>
                </w:r>
              </w:p>
              <w:p w:rsidR="008D4F1C" w:rsidRDefault="008D4F1C" w:rsidP="008D4F1C">
                <w:pPr>
                  <w:pStyle w:val="Geenafstand"/>
                  <w:tabs>
                    <w:tab w:val="left" w:pos="7485"/>
                  </w:tabs>
                </w:pPr>
                <w:r w:rsidRPr="00B028F7">
                  <w:rPr>
                    <w:b/>
                    <w:color w:val="007889"/>
                  </w:rPr>
                  <w:t>Scoor hier het gekozen leerdoel, deze score dient als 0-meting</w:t>
                </w:r>
                <w:r>
                  <w:t xml:space="preserve">: </w:t>
                </w:r>
                <w:sdt>
                  <w:sdtPr>
                    <w:alias w:val="Score"/>
                    <w:tag w:val="Score"/>
                    <w:id w:val="2125418454"/>
                    <w:showingPlcHdr/>
                    <w:comboBox>
                      <w:listItem w:value="Kies een item."/>
                      <w:listItem w:displayText="1" w:value="1"/>
                      <w:listItem w:displayText="2" w:value="2"/>
                      <w:listItem w:displayText="3" w:value="3"/>
                      <w:listItem w:displayText="4" w:value="4"/>
                      <w:listItem w:displayText="5" w:value="5"/>
                    </w:comboBox>
                  </w:sdtPr>
                  <w:sdtEndPr/>
                  <w:sdtContent>
                    <w:r w:rsidRPr="0016079B">
                      <w:rPr>
                        <w:rStyle w:val="Tekstvantijdelijkeaanduiding"/>
                      </w:rPr>
                      <w:t>Kies een item.</w:t>
                    </w:r>
                  </w:sdtContent>
                </w:sdt>
                <w:r>
                  <w:tab/>
                </w:r>
              </w:p>
              <w:p w:rsidR="008D4F1C" w:rsidRDefault="00E637B1"/>
            </w:tc>
          </w:tr>
        </w:tbl>
      </w:sdtContent>
    </w:sdt>
    <w:p w:rsidR="008D4F1C" w:rsidRDefault="008D4F1C"/>
    <w:sectPr w:rsidR="008D4F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F1C"/>
    <w:rsid w:val="000668F4"/>
    <w:rsid w:val="00141E40"/>
    <w:rsid w:val="001424FC"/>
    <w:rsid w:val="001E5AEA"/>
    <w:rsid w:val="00211E6B"/>
    <w:rsid w:val="002D6435"/>
    <w:rsid w:val="004B4D41"/>
    <w:rsid w:val="006E7010"/>
    <w:rsid w:val="0080279D"/>
    <w:rsid w:val="008D4F1C"/>
    <w:rsid w:val="00975C0E"/>
    <w:rsid w:val="00A931A6"/>
    <w:rsid w:val="00B617A7"/>
    <w:rsid w:val="00E637B1"/>
    <w:rsid w:val="00E81694"/>
    <w:rsid w:val="00EC4697"/>
    <w:rsid w:val="00F60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77C814-5864-4062-B08A-94F8AAF1C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8D4F1C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8D4F1C"/>
    <w:rPr>
      <w:color w:val="808080"/>
    </w:rPr>
  </w:style>
  <w:style w:type="paragraph" w:styleId="Geenafstand">
    <w:name w:val="No Spacing"/>
    <w:uiPriority w:val="1"/>
    <w:qFormat/>
    <w:rsid w:val="008D4F1C"/>
    <w:pPr>
      <w:spacing w:after="0" w:line="240" w:lineRule="auto"/>
    </w:pPr>
  </w:style>
  <w:style w:type="table" w:styleId="Tabelraster">
    <w:name w:val="Table Grid"/>
    <w:basedOn w:val="Standaardtabel"/>
    <w:uiPriority w:val="39"/>
    <w:rsid w:val="008D4F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ijl1">
    <w:name w:val="Stijl1"/>
    <w:basedOn w:val="Standaardalinea-lettertype"/>
    <w:uiPriority w:val="1"/>
    <w:rsid w:val="008D4F1C"/>
  </w:style>
  <w:style w:type="paragraph" w:styleId="Normaalweb">
    <w:name w:val="Normal (Web)"/>
    <w:basedOn w:val="Standaard"/>
    <w:uiPriority w:val="99"/>
    <w:semiHidden/>
    <w:unhideWhenUsed/>
    <w:rsid w:val="008D4F1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4B4D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B4D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google.com/url?sa=i&amp;url=https://www.pinterest.com/pin/397864948332341485/&amp;psig=AOvVaw2Ez1RTv1QjZjJBmDI18JAK&amp;ust=1594198435052000&amp;source=images&amp;cd=vfe&amp;ved=0CAIQjRxqFwoTCOjdz43iuuoCFQAAAAAdAAAAABAM" TargetMode="External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image" Target="media/image6.jpeg"/><Relationship Id="rId5" Type="http://schemas.openxmlformats.org/officeDocument/2006/relationships/image" Target="cid:image001.jpg@01D3516B.A579A680" TargetMode="External"/><Relationship Id="rId15" Type="http://schemas.openxmlformats.org/officeDocument/2006/relationships/theme" Target="theme/theme1.xml"/><Relationship Id="rId10" Type="http://schemas.openxmlformats.org/officeDocument/2006/relationships/image" Target="media/image5.emf"/><Relationship Id="rId4" Type="http://schemas.openxmlformats.org/officeDocument/2006/relationships/image" Target="media/image1.jpeg"/><Relationship Id="rId9" Type="http://schemas.openxmlformats.org/officeDocument/2006/relationships/image" Target="media/image4.jpeg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C56846D8B2EE4656B84699B5D84C8C6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FE49DCE-9243-4D98-9477-D32E17A23C56}"/>
      </w:docPartPr>
      <w:docPartBody>
        <w:p w:rsidR="00FF1635" w:rsidRDefault="00016DE8" w:rsidP="00016DE8">
          <w:pPr>
            <w:pStyle w:val="C56846D8B2EE4656B84699B5D84C8C67"/>
          </w:pPr>
          <w:r w:rsidRPr="000D2886">
            <w:rPr>
              <w:rStyle w:val="Tekstvantijdelijkeaanduiding"/>
            </w:rPr>
            <w:t>Kies een item.</w:t>
          </w:r>
        </w:p>
      </w:docPartBody>
    </w:docPart>
    <w:docPart>
      <w:docPartPr>
        <w:name w:val="D6A05EC4A53241D08F279F101C3D59D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D3B00E2-0964-4B6A-81C1-30187CDC5552}"/>
      </w:docPartPr>
      <w:docPartBody>
        <w:p w:rsidR="00D7573A" w:rsidRDefault="00FF1635" w:rsidP="00FF1635">
          <w:pPr>
            <w:pStyle w:val="D6A05EC4A53241D08F279F101C3D59D1"/>
          </w:pPr>
          <w:r w:rsidRPr="0016079B">
            <w:rPr>
              <w:rStyle w:val="Tekstvantijdelijkeaanduiding"/>
            </w:rPr>
            <w:t>Kies een item.</w:t>
          </w:r>
        </w:p>
      </w:docPartBody>
    </w:docPart>
    <w:docPart>
      <w:docPartPr>
        <w:name w:val="DefaultPlaceholder_108186857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EA52D52-3C8C-4E7C-A7A1-AF12E6F40E18}"/>
      </w:docPartPr>
      <w:docPartBody>
        <w:p w:rsidR="00000000" w:rsidRDefault="004E35DC">
          <w:r w:rsidRPr="00D46709">
            <w:rPr>
              <w:rStyle w:val="Tekstvantijdelijkeaanduiding"/>
            </w:rPr>
            <w:t>Klik hier als u tekst wilt invoeren.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DE8"/>
    <w:rsid w:val="00016DE8"/>
    <w:rsid w:val="004E35DC"/>
    <w:rsid w:val="00B441E4"/>
    <w:rsid w:val="00D7573A"/>
    <w:rsid w:val="00FF1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4E35DC"/>
    <w:rPr>
      <w:color w:val="808080"/>
    </w:rPr>
  </w:style>
  <w:style w:type="paragraph" w:customStyle="1" w:styleId="DD7D826AB1054220BB878768EA6570D4">
    <w:name w:val="DD7D826AB1054220BB878768EA6570D4"/>
    <w:rsid w:val="00016DE8"/>
  </w:style>
  <w:style w:type="paragraph" w:customStyle="1" w:styleId="3459435DFCA94295893FD5D458DEC2A3">
    <w:name w:val="3459435DFCA94295893FD5D458DEC2A3"/>
    <w:rsid w:val="00016DE8"/>
  </w:style>
  <w:style w:type="paragraph" w:customStyle="1" w:styleId="675857AE4CB34F4FA2CF81C2B1EAF83E">
    <w:name w:val="675857AE4CB34F4FA2CF81C2B1EAF83E"/>
    <w:rsid w:val="00016DE8"/>
  </w:style>
  <w:style w:type="paragraph" w:customStyle="1" w:styleId="4A438D89B0E64C9794BAF837A185D47D">
    <w:name w:val="4A438D89B0E64C9794BAF837A185D47D"/>
    <w:rsid w:val="00016DE8"/>
  </w:style>
  <w:style w:type="paragraph" w:customStyle="1" w:styleId="B6448A4A92F944EC9A8298F6232282EE">
    <w:name w:val="B6448A4A92F944EC9A8298F6232282EE"/>
    <w:rsid w:val="00016DE8"/>
  </w:style>
  <w:style w:type="paragraph" w:customStyle="1" w:styleId="83D816C56ED649F78914E08575D58801">
    <w:name w:val="83D816C56ED649F78914E08575D58801"/>
    <w:rsid w:val="00016DE8"/>
  </w:style>
  <w:style w:type="paragraph" w:customStyle="1" w:styleId="FC07C7C60DF84190A647348702EE8A64">
    <w:name w:val="FC07C7C60DF84190A647348702EE8A64"/>
    <w:rsid w:val="00016DE8"/>
  </w:style>
  <w:style w:type="paragraph" w:customStyle="1" w:styleId="C65CE7F6F4CC4EC7B1F9D990AC1CB80D">
    <w:name w:val="C65CE7F6F4CC4EC7B1F9D990AC1CB80D"/>
    <w:rsid w:val="00016DE8"/>
  </w:style>
  <w:style w:type="paragraph" w:customStyle="1" w:styleId="C56846D8B2EE4656B84699B5D84C8C67">
    <w:name w:val="C56846D8B2EE4656B84699B5D84C8C67"/>
    <w:rsid w:val="00016DE8"/>
  </w:style>
  <w:style w:type="paragraph" w:customStyle="1" w:styleId="E1C9AF8A4AE74935A20E59E81A5B3338">
    <w:name w:val="E1C9AF8A4AE74935A20E59E81A5B3338"/>
    <w:rsid w:val="00016DE8"/>
  </w:style>
  <w:style w:type="paragraph" w:customStyle="1" w:styleId="456C69C0C43E468C9DF7E39E97CC0984">
    <w:name w:val="456C69C0C43E468C9DF7E39E97CC0984"/>
    <w:rsid w:val="00016DE8"/>
  </w:style>
  <w:style w:type="paragraph" w:customStyle="1" w:styleId="D6A05EC4A53241D08F279F101C3D59D1">
    <w:name w:val="D6A05EC4A53241D08F279F101C3D59D1"/>
    <w:rsid w:val="00FF1635"/>
  </w:style>
  <w:style w:type="paragraph" w:customStyle="1" w:styleId="4388D3D6AC14466A87E0ACCC28463617">
    <w:name w:val="4388D3D6AC14466A87E0ACCC28463617"/>
    <w:rsid w:val="00FF163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F910CA59</Template>
  <TotalTime>2</TotalTime>
  <Pages>1</Pages>
  <Words>248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Marije van Haarlem</dc:creator>
  <cp:lastModifiedBy>Femke Veugen</cp:lastModifiedBy>
  <cp:revision>3</cp:revision>
  <dcterms:created xsi:type="dcterms:W3CDTF">2021-04-06T07:59:00Z</dcterms:created>
  <dcterms:modified xsi:type="dcterms:W3CDTF">2021-04-06T08:01:00Z</dcterms:modified>
</cp:coreProperties>
</file>